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60" w:rsidRDefault="00320D60" w:rsidP="007F3D6B">
      <w:pPr>
        <w:spacing w:before="100" w:beforeAutospacing="1"/>
        <w:ind w:left="567" w:right="550" w:firstLine="0"/>
        <w:rPr>
          <w:rFonts w:ascii="Times New Roman" w:hAnsi="Times New Roman" w:cs="Times New Roman"/>
          <w:sz w:val="24"/>
          <w:szCs w:val="24"/>
          <w:lang w:eastAsia="pl-PL"/>
        </w:rPr>
      </w:pPr>
      <w:r w:rsidRPr="00AD0590">
        <w:rPr>
          <w:rFonts w:ascii="Times New Roman" w:hAnsi="Times New Roman" w:cs="Times New Roman"/>
          <w:sz w:val="24"/>
          <w:szCs w:val="24"/>
          <w:lang w:eastAsia="pl-PL"/>
        </w:rPr>
        <w:t xml:space="preserve">Załącznik nr 1 do uchwały nr  </w:t>
      </w:r>
    </w:p>
    <w:p w:rsidR="00320D60" w:rsidRPr="00AD0590" w:rsidRDefault="00320D60" w:rsidP="007F3D6B">
      <w:pPr>
        <w:spacing w:before="100" w:beforeAutospacing="1"/>
        <w:ind w:left="567" w:right="550" w:firstLine="0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8805" w:type="dxa"/>
        <w:tblCellSpacing w:w="0" w:type="dxa"/>
        <w:tblInd w:w="-13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67"/>
        <w:gridCol w:w="4111"/>
        <w:gridCol w:w="1365"/>
        <w:gridCol w:w="2762"/>
      </w:tblGrid>
      <w:tr w:rsidR="00320D60" w:rsidRPr="00677492">
        <w:trPr>
          <w:trHeight w:val="968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ulicy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Kategoria drogi 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Długość w metrach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Asnyka Adama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Akacjowa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115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Krzysztofa Kamila Baczyńskiego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923</w:t>
            </w:r>
          </w:p>
        </w:tc>
      </w:tr>
      <w:tr w:rsidR="00320D60" w:rsidRPr="00677492">
        <w:trPr>
          <w:trHeight w:val="325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Bartolona Stanisława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Batalionów Chłopskich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Błonie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1 937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Bosmańska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734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Browarna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Por. Michała Brzeskiego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190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Bulińskiego Melchiora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133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Burka Wincentego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565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Cegielniana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233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Chwałecka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1 452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Cicha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152</w:t>
            </w:r>
          </w:p>
        </w:tc>
      </w:tr>
      <w:tr w:rsidR="00320D60" w:rsidRPr="00677492">
        <w:trPr>
          <w:trHeight w:val="306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Cieśli Leona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249</w:t>
            </w:r>
          </w:p>
        </w:tc>
      </w:tr>
      <w:tr w:rsidR="00320D60" w:rsidRPr="00677492">
        <w:trPr>
          <w:trHeight w:val="306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Czachowskiego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650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Czereśniowa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214</w:t>
            </w:r>
          </w:p>
        </w:tc>
      </w:tr>
      <w:tr w:rsidR="00320D60" w:rsidRPr="00677492">
        <w:trPr>
          <w:trHeight w:val="368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Gen. Ludwika Czyżewskiego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</w:tr>
      <w:tr w:rsidR="00320D60" w:rsidRPr="00677492">
        <w:trPr>
          <w:trHeight w:val="318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Gen. Jarosława Dąbrowskiego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642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24DB6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Długa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1 720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24DB6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Długosza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456</w:t>
            </w:r>
          </w:p>
        </w:tc>
      </w:tr>
      <w:tr w:rsidR="00320D60" w:rsidRPr="00677492">
        <w:trPr>
          <w:trHeight w:val="216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24DB6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Dr Aleksandra Dobkiewicza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626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Działkowców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Energetyczna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407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25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Flisaków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848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Forteczna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118</w:t>
            </w:r>
          </w:p>
        </w:tc>
      </w:tr>
      <w:tr w:rsidR="00320D60" w:rsidRPr="00677492">
        <w:trPr>
          <w:trHeight w:val="206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Frankowskiego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346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24DB6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Modrzewskiego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Frycza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145</w:t>
            </w:r>
          </w:p>
        </w:tc>
      </w:tr>
      <w:tr w:rsidR="00320D60" w:rsidRPr="00677492">
        <w:trPr>
          <w:trHeight w:val="391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Głęboka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Gołębicka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853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31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Górna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401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Grodzisko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604</w:t>
            </w:r>
          </w:p>
        </w:tc>
      </w:tr>
      <w:tr w:rsidR="00320D60" w:rsidRPr="00677492">
        <w:trPr>
          <w:trHeight w:val="118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Harcerska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329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Księcia Henryka Sandomierskiego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847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Holownicza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Hutnicza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328</w:t>
            </w:r>
          </w:p>
        </w:tc>
      </w:tr>
      <w:tr w:rsidR="00320D60" w:rsidRPr="00677492">
        <w:trPr>
          <w:trHeight w:val="427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24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Jakubowskiego Wacława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128</w:t>
            </w:r>
          </w:p>
        </w:tc>
      </w:tr>
      <w:tr w:rsidR="00320D60" w:rsidRPr="00677492">
        <w:trPr>
          <w:trHeight w:val="279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240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Jaśminowa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262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Katedralna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Kazimierza Wielkiego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587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Kochanowskiego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720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17731F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Koćmierzów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1 391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Kościuszki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Kotwiczna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45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Haliny Krępianki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Kręta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469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Króla Tadeusza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654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17731F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Świętej Jadwigi Królowej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Krótka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Krucza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619</w:t>
            </w:r>
          </w:p>
        </w:tc>
      </w:tr>
      <w:tr w:rsidR="00320D60" w:rsidRPr="00677492">
        <w:trPr>
          <w:trHeight w:val="196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Krukowska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180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Kryształowa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171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Krzyżowa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Michała Kubeszewskiego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Kwiatowa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Leszka Czarnego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654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Lipowa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959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 Listopada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444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Łąkowa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Łukawska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544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17731F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61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17731F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aciejowskiego Ignacego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612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Mariacka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332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Marynarska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511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Mazurkiewicza Jana Pawła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686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65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Dr Feliksa Milberta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1 669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66.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Miła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Miodowa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892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Młodożeńca Stanisława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Młyńska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407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Mokoszyńska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702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71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Mokra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307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Morelowa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247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Mostowa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1 256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4E5023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Nadbrzeżna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438</w:t>
            </w:r>
          </w:p>
        </w:tc>
      </w:tr>
      <w:tr w:rsidR="00320D60" w:rsidRPr="00677492">
        <w:trPr>
          <w:trHeight w:val="302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75.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838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76.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Obrońców Westerplatte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902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Ogrodnicza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357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Ogrodowa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763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Okrzei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233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Oleśnicka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81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Opatowska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257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Orzechowa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7A08DD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Orzeszkowej Elizy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181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Ostrówek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933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85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Panoramiczna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670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Parkowa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Partyzantów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691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II Pułku Piechoty Legionów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803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Patkowskiego Aleksandra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294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7A08DD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Piaski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830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91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Piętaka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156</w:t>
            </w:r>
          </w:p>
        </w:tc>
      </w:tr>
      <w:tr w:rsidR="00320D60" w:rsidRPr="00677492">
        <w:trPr>
          <w:trHeight w:val="118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92.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3C5458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Wybrzeże im. Marszałka Piłsudskiego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802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Piszczele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213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Pl. Poniatowskiego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95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Podole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Podgórze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255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Podmiejska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1 232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Podwale Dolne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570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4E5023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Podwale Górne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697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4E5023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Pogodna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1 349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101.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Polna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1 384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Polskiej Organizacji Wojskowej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615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Portowa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2 194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Powiśle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2 674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105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Prosta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1B36DB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Przedmieście Zawichojskie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398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Przemysłowa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gminna 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900</w:t>
            </w:r>
          </w:p>
        </w:tc>
      </w:tr>
      <w:tr w:rsidR="00320D60" w:rsidRPr="00677492">
        <w:trPr>
          <w:trHeight w:val="66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108.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Przytulna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B402A9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109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Puławiaków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277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Reformacka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193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111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Reja Mikołaja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299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Retmańska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786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B402A9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5A2F2A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Jana Pawła II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470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Mały Rynek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1B36DB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115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Rynek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319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Sadownicza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820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Dr Zygmunta Schinzla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431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Sielecka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1 056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119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Sienkiewicza Henryka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165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120.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15–go Sierpnia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492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121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Skłodowskiej-Curie Marii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408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Słoneczna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499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Słowackiego Juliusza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1 063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en. Michała Sokolnickiego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205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125.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Mickiewicza Adama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B402A9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Spokojna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380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Stoczniowa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368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Strażacka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129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Struga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Sucha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131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Sucharzowska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955</w:t>
            </w:r>
          </w:p>
        </w:tc>
      </w:tr>
      <w:tr w:rsidR="00320D60" w:rsidRPr="00677492">
        <w:trPr>
          <w:trHeight w:val="57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132.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Szczęśliwa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99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242A7D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Szkolna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138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Szpitalna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135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Ks. Antoniego Rewery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Świerkowa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427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Tatarska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220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Tkacka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139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Topolowa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Torowa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776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141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Tulipanowa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239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Wałowa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620</w:t>
            </w:r>
          </w:p>
        </w:tc>
      </w:tr>
      <w:tr w:rsidR="00320D60" w:rsidRPr="00677492">
        <w:trPr>
          <w:trHeight w:val="340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Warzywna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716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144.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Wąska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146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145.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Wiejska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208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242A7D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Wielowiejska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1B36DB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327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Wierzbowa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Wiosenna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174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149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Wiśniowa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395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Pl. św. Wojciecha 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145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151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 Bramką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–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152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Zacisze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205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153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Zaleśna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1 182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154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Zamiejska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1 212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155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Zamkowa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599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156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Zarzekowice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1 659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157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Zielna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380</w:t>
            </w:r>
          </w:p>
        </w:tc>
      </w:tr>
      <w:tr w:rsidR="00320D60" w:rsidRPr="00677492">
        <w:trPr>
          <w:trHeight w:val="370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158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Żaglowa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402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159.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gen. Żółkiewskiego Lina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1 071</w:t>
            </w:r>
          </w:p>
        </w:tc>
      </w:tr>
      <w:tr w:rsidR="00320D60" w:rsidRPr="00677492">
        <w:trPr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242A7D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160</w:t>
            </w: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Żydowska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AD05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353</w:t>
            </w:r>
          </w:p>
        </w:tc>
      </w:tr>
      <w:tr w:rsidR="00320D60" w:rsidRPr="00677492">
        <w:trPr>
          <w:trHeight w:val="276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242A7D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161.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Zawichojska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894</w:t>
            </w:r>
          </w:p>
        </w:tc>
      </w:tr>
      <w:tr w:rsidR="00320D60" w:rsidRPr="00677492">
        <w:trPr>
          <w:trHeight w:val="382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242A7D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162.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Stara Prochownia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1 477</w:t>
            </w:r>
          </w:p>
        </w:tc>
      </w:tr>
      <w:tr w:rsidR="00320D60" w:rsidRPr="00677492">
        <w:trPr>
          <w:trHeight w:val="360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242A7D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163.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Reymonta Władysława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332</w:t>
            </w:r>
          </w:p>
        </w:tc>
      </w:tr>
      <w:tr w:rsidR="00320D60" w:rsidRPr="00677492">
        <w:trPr>
          <w:trHeight w:val="216"/>
          <w:tblCellSpacing w:w="0" w:type="dxa"/>
        </w:trPr>
        <w:tc>
          <w:tcPr>
            <w:tcW w:w="567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242A7D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164.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Klonowa</w:t>
            </w:r>
          </w:p>
        </w:tc>
        <w:tc>
          <w:tcPr>
            <w:tcW w:w="13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0D6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gminna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320D60" w:rsidRPr="00AD0590" w:rsidRDefault="00320D60" w:rsidP="00E04BA5">
            <w:pPr>
              <w:spacing w:before="100" w:beforeAutospacing="1" w:after="119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695</w:t>
            </w:r>
          </w:p>
        </w:tc>
      </w:tr>
    </w:tbl>
    <w:p w:rsidR="00320D60" w:rsidRDefault="00320D60" w:rsidP="004E5023">
      <w:pPr>
        <w:ind w:left="0" w:firstLine="0"/>
      </w:pPr>
      <w:r>
        <w:tab/>
      </w:r>
    </w:p>
    <w:p w:rsidR="00320D60" w:rsidRDefault="00320D60"/>
    <w:sectPr w:rsidR="00320D60" w:rsidSect="00E04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D6B"/>
    <w:rsid w:val="000E66B3"/>
    <w:rsid w:val="0017731F"/>
    <w:rsid w:val="001B36DB"/>
    <w:rsid w:val="00242A7D"/>
    <w:rsid w:val="002433ED"/>
    <w:rsid w:val="00320D60"/>
    <w:rsid w:val="0037619E"/>
    <w:rsid w:val="003C5458"/>
    <w:rsid w:val="00400E85"/>
    <w:rsid w:val="00423FE5"/>
    <w:rsid w:val="004342C7"/>
    <w:rsid w:val="004E5023"/>
    <w:rsid w:val="00520309"/>
    <w:rsid w:val="005A09A3"/>
    <w:rsid w:val="005A2F2A"/>
    <w:rsid w:val="005C313E"/>
    <w:rsid w:val="005C57EF"/>
    <w:rsid w:val="005E2B9B"/>
    <w:rsid w:val="006137B5"/>
    <w:rsid w:val="00677492"/>
    <w:rsid w:val="00733B16"/>
    <w:rsid w:val="007A08DD"/>
    <w:rsid w:val="007B6715"/>
    <w:rsid w:val="007F3D6B"/>
    <w:rsid w:val="008B363D"/>
    <w:rsid w:val="008F7EA4"/>
    <w:rsid w:val="00A1409E"/>
    <w:rsid w:val="00AD0590"/>
    <w:rsid w:val="00B402A9"/>
    <w:rsid w:val="00C76817"/>
    <w:rsid w:val="00D923D7"/>
    <w:rsid w:val="00DE2D4C"/>
    <w:rsid w:val="00E04BA5"/>
    <w:rsid w:val="00E24DB6"/>
    <w:rsid w:val="00E824AA"/>
    <w:rsid w:val="00E97707"/>
    <w:rsid w:val="00FB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6B"/>
    <w:pPr>
      <w:spacing w:before="120"/>
      <w:ind w:left="584" w:hanging="227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703</Words>
  <Characters>4218</Characters>
  <Application>Microsoft Office Outlook</Application>
  <DocSecurity>0</DocSecurity>
  <Lines>0</Lines>
  <Paragraphs>0</Paragraphs>
  <ScaleCrop>false</ScaleCrop>
  <Company>Nazwa twojej firmy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 </dc:title>
  <dc:subject/>
  <dc:creator>pcieszkowski</dc:creator>
  <cp:keywords/>
  <dc:description/>
  <cp:lastModifiedBy>Twoja nazwa użytkownika</cp:lastModifiedBy>
  <cp:revision>2</cp:revision>
  <dcterms:created xsi:type="dcterms:W3CDTF">2009-03-03T13:22:00Z</dcterms:created>
  <dcterms:modified xsi:type="dcterms:W3CDTF">2009-03-03T13:22:00Z</dcterms:modified>
</cp:coreProperties>
</file>